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text" w:tblpY="1"/>
        <w:tblOverlap w:val="never"/>
        <w:tblW w:w="100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990"/>
        <w:gridCol w:w="1362"/>
        <w:gridCol w:w="1383"/>
        <w:gridCol w:w="2291"/>
        <w:gridCol w:w="454"/>
        <w:gridCol w:w="562"/>
        <w:gridCol w:w="508"/>
      </w:tblGrid>
      <w:tr w:rsidR="00C913AE" w:rsidRPr="00560057" w14:paraId="0932EC65" w14:textId="77777777" w:rsidTr="008453F2">
        <w:trPr>
          <w:trHeight w:val="260"/>
          <w:tblHeader/>
        </w:trPr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CEAA3" w14:textId="77777777" w:rsidR="00C913AE" w:rsidRPr="00560057" w:rsidRDefault="00C913AE" w:rsidP="008453F2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0057">
              <w:rPr>
                <w:rFonts w:cs="Arial"/>
                <w:b/>
                <w:sz w:val="16"/>
                <w:szCs w:val="16"/>
              </w:rPr>
              <w:t>Building NAME: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1D86" w14:textId="77777777" w:rsidR="00C913AE" w:rsidRPr="00560057" w:rsidRDefault="00C913AE" w:rsidP="008453F2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560057">
              <w:rPr>
                <w:rFonts w:cs="Arial"/>
                <w:b/>
                <w:sz w:val="16"/>
                <w:szCs w:val="16"/>
              </w:rPr>
              <w:t>Reference No.</w:t>
            </w:r>
          </w:p>
        </w:tc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5AE5" w14:textId="77777777" w:rsidR="00C913AE" w:rsidRPr="00560057" w:rsidRDefault="00C913AE" w:rsidP="008453F2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REV:00A</w:t>
            </w:r>
          </w:p>
        </w:tc>
      </w:tr>
      <w:tr w:rsidR="00C913AE" w:rsidRPr="00560057" w14:paraId="3307C234" w14:textId="77777777" w:rsidTr="008453F2">
        <w:trPr>
          <w:trHeight w:val="30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1A3A102" w14:textId="77777777" w:rsidR="00C913AE" w:rsidRPr="00560057" w:rsidRDefault="00C913AE" w:rsidP="008453F2">
            <w:pPr>
              <w:jc w:val="center"/>
              <w:rPr>
                <w:rFonts w:cs="Arial"/>
                <w:b/>
              </w:rPr>
            </w:pPr>
            <w:r w:rsidRPr="00560057">
              <w:rPr>
                <w:rFonts w:cs="Arial"/>
                <w:b/>
              </w:rPr>
              <w:t>No.</w:t>
            </w:r>
          </w:p>
        </w:tc>
        <w:tc>
          <w:tcPr>
            <w:tcW w:w="80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D6473AF" w14:textId="77777777" w:rsidR="00C913AE" w:rsidRPr="00560057" w:rsidRDefault="00C913AE" w:rsidP="008453F2">
            <w:pPr>
              <w:jc w:val="center"/>
              <w:rPr>
                <w:rFonts w:cs="Arial"/>
                <w:b/>
                <w:color w:val="000000"/>
              </w:rPr>
            </w:pPr>
            <w:r w:rsidRPr="00560057">
              <w:rPr>
                <w:rFonts w:cs="Arial"/>
                <w:b/>
              </w:rPr>
              <w:t xml:space="preserve">Start Up Procedure </w:t>
            </w:r>
            <w:r>
              <w:rPr>
                <w:rFonts w:cs="Arial"/>
                <w:b/>
              </w:rPr>
              <w:t>Checklist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1B6F5FE" w14:textId="77777777" w:rsidR="00C913AE" w:rsidRPr="00560057" w:rsidRDefault="00C913AE" w:rsidP="008453F2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C913AE" w:rsidRPr="00560057" w14:paraId="566FB9BF" w14:textId="77777777" w:rsidTr="008453F2">
        <w:trPr>
          <w:trHeight w:val="70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0FD2" w14:textId="77777777" w:rsidR="00C913AE" w:rsidRPr="00560057" w:rsidRDefault="00C913AE" w:rsidP="008453F2">
            <w:pPr>
              <w:jc w:val="left"/>
              <w:rPr>
                <w:b/>
              </w:rPr>
            </w:pPr>
          </w:p>
        </w:tc>
        <w:tc>
          <w:tcPr>
            <w:tcW w:w="80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B758" w14:textId="77777777" w:rsidR="00C913AE" w:rsidRPr="00560057" w:rsidRDefault="00C913AE" w:rsidP="008453F2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1276C75" w14:textId="77777777" w:rsidR="00C913AE" w:rsidRPr="00560057" w:rsidRDefault="00C913AE" w:rsidP="008453F2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07894E8" w14:textId="77777777" w:rsidR="00C913AE" w:rsidRPr="00560057" w:rsidRDefault="00C913AE" w:rsidP="008453F2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CF537F0" w14:textId="77777777" w:rsidR="00C913AE" w:rsidRPr="00560057" w:rsidRDefault="00C913AE" w:rsidP="008453F2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C913AE" w:rsidRPr="00560057" w14:paraId="1E6B5A29" w14:textId="77777777" w:rsidTr="008453F2">
        <w:trPr>
          <w:trHeight w:val="3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5A546" w14:textId="77777777" w:rsidR="00C913AE" w:rsidRPr="00560057" w:rsidRDefault="00C913AE" w:rsidP="008453F2">
            <w:pPr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382A" w14:textId="6853D1AF" w:rsidR="00C913AE" w:rsidRPr="00560057" w:rsidRDefault="00C913AE" w:rsidP="008453F2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Communication s</w:t>
            </w:r>
            <w:r w:rsidRPr="005025B4">
              <w:rPr>
                <w:rFonts w:cs="Arial"/>
                <w:b/>
                <w:bCs/>
              </w:rPr>
              <w:t>ystems –</w:t>
            </w:r>
            <w:r>
              <w:rPr>
                <w:rFonts w:cs="Arial"/>
                <w:b/>
                <w:bCs/>
              </w:rPr>
              <w:t xml:space="preserve"> </w:t>
            </w:r>
            <w:r w:rsidR="00B17839">
              <w:t xml:space="preserve"> </w:t>
            </w:r>
            <w:r w:rsidR="00B17839" w:rsidRPr="00B17839">
              <w:rPr>
                <w:rFonts w:cs="Arial"/>
                <w:b/>
                <w:bCs/>
              </w:rPr>
              <w:t>Schools &amp; Universities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6014C8B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AE24D90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6C63EFE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C913AE" w:rsidRPr="00560057" w14:paraId="6BB99DD2" w14:textId="77777777" w:rsidTr="008453F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176EA01A" w14:textId="77777777" w:rsidR="00C913AE" w:rsidRPr="00560057" w:rsidRDefault="00C913AE" w:rsidP="008453F2">
            <w:pPr>
              <w:rPr>
                <w:rFonts w:cs="Arial"/>
                <w:color w:val="000000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0A00CAAF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Pre-approvals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5B6C48C1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64300242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0D37844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C913AE" w:rsidRPr="00560057" w14:paraId="77C16574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86851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BBF9" w14:textId="77777777" w:rsidR="00C913AE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75E39">
              <w:rPr>
                <w:rFonts w:cs="Arial"/>
                <w:sz w:val="18"/>
                <w:szCs w:val="18"/>
              </w:rPr>
              <w:t>Inspect risers and trunk trays (secured properly, not loose, corrosion, moisture)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496236A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ED958D3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3315CC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1BDC51B5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E1C8F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78E3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System owner/Manager/Engineering </w:t>
            </w:r>
            <w:r>
              <w:rPr>
                <w:rFonts w:cs="Arial"/>
                <w:sz w:val="18"/>
                <w:szCs w:val="18"/>
              </w:rPr>
              <w:t>T</w:t>
            </w:r>
            <w:r w:rsidRPr="00560057">
              <w:rPr>
                <w:rFonts w:cs="Arial"/>
                <w:sz w:val="18"/>
                <w:szCs w:val="18"/>
              </w:rPr>
              <w:t>eam’s approvals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F7C5543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FDFB90A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4CA9C55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1B580E6C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744B9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6158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Task and documentation complete/Work order has been signed off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5275BCA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1F920A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D66C9C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49E38BDE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DF604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B472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Quality, Health, Safety and Environment Management (QHSE) approvals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26E4DB6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CA7FFDB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40F4C01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1952C787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9A4C2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2698A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Specialist contractor’s schedule of work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9879C6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2885AB5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40CC79E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04D4CA1F" w14:textId="77777777" w:rsidTr="008453F2">
        <w:trPr>
          <w:trHeight w:val="1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D3254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08167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Approved Permit to Work (PTW)</w:t>
            </w:r>
            <w:r>
              <w:rPr>
                <w:rFonts w:cs="Arial"/>
                <w:sz w:val="18"/>
                <w:szCs w:val="18"/>
              </w:rPr>
              <w:t>/</w:t>
            </w:r>
            <w:r w:rsidRPr="008E384D">
              <w:rPr>
                <w:rFonts w:cs="Arial"/>
                <w:sz w:val="18"/>
                <w:szCs w:val="18"/>
              </w:rPr>
              <w:t>Original Equip</w:t>
            </w:r>
            <w:r>
              <w:rPr>
                <w:rFonts w:cs="Arial"/>
                <w:sz w:val="18"/>
                <w:szCs w:val="18"/>
              </w:rPr>
              <w:t>ment Manufacturers (OEM)</w:t>
            </w:r>
            <w:r w:rsidRPr="008E384D">
              <w:rPr>
                <w:rFonts w:cs="Arial"/>
                <w:sz w:val="18"/>
                <w:szCs w:val="18"/>
              </w:rPr>
              <w:t xml:space="preserve"> procedure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5B131CC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9D02FBC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2C403DC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4EE9F3DB" w14:textId="77777777" w:rsidTr="008453F2">
        <w:trPr>
          <w:trHeight w:val="2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AA767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517B3" w14:textId="77777777" w:rsidR="00C913AE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End-user department head’s approvals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BFAFC7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6B4B4FA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D8FC0F3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6FD458BD" w14:textId="77777777" w:rsidTr="008453F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003D00A3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3F4E2C28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Communications inspection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3500C430" w14:textId="77777777" w:rsidR="00C913AE" w:rsidRPr="00560057" w:rsidRDefault="00C913AE" w:rsidP="008453F2">
            <w:pPr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79733C80" w14:textId="77777777" w:rsidR="00C913AE" w:rsidRPr="00560057" w:rsidRDefault="00C913AE" w:rsidP="008453F2">
            <w:pPr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E4FD40" w14:textId="77777777" w:rsidR="00C913AE" w:rsidRPr="00560057" w:rsidRDefault="00C913AE" w:rsidP="008453F2">
            <w:pPr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913AE" w:rsidRPr="00560057" w14:paraId="1B4001B7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D385B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D1E6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75E39">
              <w:rPr>
                <w:rFonts w:cs="Arial"/>
                <w:sz w:val="18"/>
                <w:szCs w:val="18"/>
              </w:rPr>
              <w:t>Inspect risers and trunk trays (secured properly, not loose, corrosion, moisture)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54C5267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C01F7D5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28D8BFB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4ECF5046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E81AE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AC87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Inspect WLD alarms are functioning (Water Leak Detection)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814995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94BDC9F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E5BB22D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4314D9FE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764E0" w14:textId="77777777" w:rsidR="00C913AE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97E1" w14:textId="4A61FC9F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Inspect ventilation and proper AC operation in UPS rooms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3D0568C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A953875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9A39194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4D902875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BCF73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3105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A5F0B">
              <w:rPr>
                <w:rFonts w:cs="Arial"/>
                <w:sz w:val="18"/>
                <w:szCs w:val="18"/>
              </w:rPr>
              <w:t xml:space="preserve">Inspect </w:t>
            </w:r>
            <w:r>
              <w:rPr>
                <w:rFonts w:cs="Arial"/>
                <w:sz w:val="18"/>
                <w:szCs w:val="18"/>
              </w:rPr>
              <w:t xml:space="preserve"> alarms in power systems (UPS, DC power supply systems) batteries for leakage, charge, terminals and connections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02F2FCE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D49EB5F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7D766D0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10F288C9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CE3C0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0F06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CC124C">
              <w:rPr>
                <w:rFonts w:cs="Arial"/>
                <w:sz w:val="18"/>
                <w:szCs w:val="18"/>
              </w:rPr>
              <w:t>Restricted entry systems are healthy (access control, CCTV, Biometric)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9CF1D97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9AEFD7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93F0012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0C12864F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63D1E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8749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</w:t>
            </w:r>
            <w:r w:rsidRPr="00DA5BEA">
              <w:rPr>
                <w:rFonts w:cs="Arial"/>
                <w:sz w:val="18"/>
                <w:szCs w:val="18"/>
              </w:rPr>
              <w:t xml:space="preserve"> iden</w:t>
            </w:r>
            <w:r>
              <w:rPr>
                <w:rFonts w:cs="Arial"/>
                <w:sz w:val="18"/>
                <w:szCs w:val="18"/>
              </w:rPr>
              <w:t xml:space="preserve">tification labels, guarding, </w:t>
            </w:r>
            <w:r w:rsidRPr="00DA5BEA">
              <w:rPr>
                <w:rFonts w:cs="Arial"/>
                <w:sz w:val="18"/>
                <w:szCs w:val="18"/>
              </w:rPr>
              <w:t>covers</w:t>
            </w:r>
            <w:r>
              <w:rPr>
                <w:rFonts w:cs="Arial"/>
                <w:sz w:val="18"/>
                <w:szCs w:val="18"/>
              </w:rPr>
              <w:t xml:space="preserve"> and panel </w:t>
            </w:r>
            <w:r w:rsidRPr="00DA5BEA">
              <w:rPr>
                <w:rFonts w:cs="Arial"/>
                <w:sz w:val="18"/>
                <w:szCs w:val="18"/>
              </w:rPr>
              <w:t xml:space="preserve"> are present, secure and in good condition</w:t>
            </w:r>
            <w:r>
              <w:rPr>
                <w:rFonts w:cs="Arial"/>
                <w:sz w:val="18"/>
                <w:szCs w:val="18"/>
              </w:rPr>
              <w:t xml:space="preserve"> and free of moisture and dust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A39B7C3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34B8F2E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4C09B4C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1AD9A2D0" w14:textId="77777777" w:rsidTr="008453F2">
        <w:trPr>
          <w:trHeight w:val="2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3DB7340E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3854CF22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System Readiness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289B2139" w14:textId="77777777" w:rsidR="00C913AE" w:rsidRPr="00560057" w:rsidRDefault="00C913AE" w:rsidP="008453F2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62564153" w14:textId="77777777" w:rsidR="00C913AE" w:rsidRPr="00560057" w:rsidRDefault="00C913AE" w:rsidP="008453F2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2150125" w14:textId="77777777" w:rsidR="00C913AE" w:rsidRPr="00560057" w:rsidRDefault="00C913AE" w:rsidP="008453F2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C913AE" w:rsidRPr="00560057" w14:paraId="1A4E408F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7CC26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8554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Verify all work completed, housekeeping completed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45AB1D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6658C7F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0CBECF5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0ED4F003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F615A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8466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Verify no active alarms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EE21A90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321FA87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994DC51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41C49DCA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85BBD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216C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Verify no logged events posing risks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2731C2E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50CD26C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7F15E8A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5A3D3459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61711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A1FE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Building Network communication enabled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EC67DAB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FCFCE47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2296CBC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0E1C2173" w14:textId="77777777" w:rsidTr="008453F2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790E222E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2E423579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Pre-Start/Start checks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3D0A390D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4C3B763F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0343684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C913AE" w:rsidRPr="00560057" w14:paraId="310D3497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BF4CB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FC8A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System fault free/alarm free check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F273073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D7A57FC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98E3ED5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44DA3211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75C12" w14:textId="77777777" w:rsidR="00C913AE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08DD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Access restriction are enabled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954D675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6B42DFA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954CA1A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5017FA50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FA24D" w14:textId="77777777" w:rsidR="00C913AE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1B92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Tooling </w:t>
            </w:r>
            <w:r w:rsidRPr="008F4DD3">
              <w:rPr>
                <w:rFonts w:cs="Arial"/>
                <w:sz w:val="18"/>
                <w:szCs w:val="18"/>
              </w:rPr>
              <w:t>inspection / Housekeeping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4A88157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F76B42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7EA3C4B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7438C546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AAC93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5141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HVAC in Control rooms functioning properly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198F9E3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4B75A0D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9065D5F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39A87106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4FE5F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F6ABD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Parameters set point check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D3EA18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6C7EC8C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ECA804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59B29DD6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4BA71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2A8F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Previous service reports check (3</w:t>
            </w:r>
            <w:r w:rsidRPr="00560057">
              <w:rPr>
                <w:rFonts w:cs="Arial"/>
                <w:sz w:val="18"/>
                <w:szCs w:val="18"/>
                <w:vertAlign w:val="superscript"/>
              </w:rPr>
              <w:t>rd</w:t>
            </w:r>
            <w:r w:rsidRPr="00560057">
              <w:rPr>
                <w:rFonts w:cs="Arial"/>
                <w:sz w:val="18"/>
                <w:szCs w:val="18"/>
              </w:rPr>
              <w:t xml:space="preserve"> party specialist)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E7AA1EB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1A2726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00C0F45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2968BD64" w14:textId="77777777" w:rsidTr="008453F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345DF76E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13EA04E4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Start C</w:t>
            </w:r>
            <w:r w:rsidRPr="00560057">
              <w:rPr>
                <w:rFonts w:cs="Arial"/>
                <w:b/>
                <w:bCs/>
                <w:sz w:val="18"/>
                <w:szCs w:val="18"/>
              </w:rPr>
              <w:t>hecks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13CA4EB6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533A5237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F70E75C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C913AE" w:rsidRPr="00560057" w14:paraId="4FB0E7D5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680AB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E3B4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Systems functioning as required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4166A73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AFE9391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370210F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4C6AF5B5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AB6BC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3AC4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 faults in systems,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8383D55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095AE56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94DE585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40C3560C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10B27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AE50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Power is stable,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B2CF00F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6021D61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A2DF957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1F654670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8E33A" w14:textId="77777777" w:rsidR="00C913AE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EBE1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Health check HVAC,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B82FF57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B8A75F6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9DC318A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39F2DA87" w14:textId="77777777" w:rsidTr="008453F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0B4BFF39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7D8ADA96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</w:rPr>
              <w:t>Notifications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52F0A520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74FBA78B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557876A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C913AE" w:rsidRPr="00560057" w14:paraId="70E43A62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651F9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8AA2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Department heads (FM)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89A4623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1818C06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1E59DD1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3E1A2C4E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AB2C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B4A3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Reporting</w:t>
            </w:r>
            <w:r>
              <w:rPr>
                <w:rFonts w:cs="Arial"/>
                <w:sz w:val="18"/>
                <w:szCs w:val="18"/>
              </w:rPr>
              <w:t xml:space="preserve"> completed and documented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8C5C294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C6A13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23F27B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1398F468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7B17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D128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End-user/stakeholders notification check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EDCE763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A5A48B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CA651B1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41098">
              <w:rPr>
                <w:rFonts w:cs="Arial"/>
                <w:color w:val="000000"/>
              </w:rPr>
            </w:r>
            <w:r w:rsidR="00F41098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45A82A63" w14:textId="77777777" w:rsidTr="008453F2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6DE4EC0E" w14:textId="77777777" w:rsidR="00C913AE" w:rsidRPr="00560057" w:rsidRDefault="00C913AE" w:rsidP="008453F2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560057">
              <w:rPr>
                <w:rFonts w:cs="Arial"/>
                <w:b/>
                <w:color w:val="FFFFFF" w:themeColor="background1"/>
              </w:rPr>
              <w:t>No.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240D0B9" w14:textId="77777777" w:rsidR="00C913AE" w:rsidRPr="00560057" w:rsidRDefault="00C913AE" w:rsidP="008453F2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560057">
              <w:rPr>
                <w:rFonts w:cs="Arial"/>
                <w:b/>
                <w:color w:val="FFFFFF" w:themeColor="background1"/>
              </w:rPr>
              <w:t>Reviewer's Comments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B93F199" w14:textId="77777777" w:rsidR="00C913AE" w:rsidRPr="00560057" w:rsidRDefault="00C913AE" w:rsidP="008453F2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560057">
              <w:rPr>
                <w:rFonts w:cs="Arial"/>
                <w:b/>
                <w:color w:val="FFFFFF" w:themeColor="background1"/>
              </w:rPr>
              <w:t>Resolution</w:t>
            </w:r>
          </w:p>
        </w:tc>
      </w:tr>
      <w:tr w:rsidR="00C913AE" w:rsidRPr="00560057" w14:paraId="230A4352" w14:textId="77777777" w:rsidTr="008453F2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46CCF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1CB0" w14:textId="44D56A76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5D76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C913AE" w:rsidRPr="00560057" w14:paraId="731F4F9E" w14:textId="77777777" w:rsidTr="008453F2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57741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E9FB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1534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C913AE" w:rsidRPr="00560057" w14:paraId="630754C7" w14:textId="77777777" w:rsidTr="008453F2">
        <w:trPr>
          <w:trHeight w:val="350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33E579D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Originator's Name/Signature and Date: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B3D536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Checker's Name/Signature and Date:</w:t>
            </w:r>
          </w:p>
        </w:tc>
      </w:tr>
    </w:tbl>
    <w:p w14:paraId="3BF07632" w14:textId="05C97FCF" w:rsidR="00D9452E" w:rsidRPr="00563595" w:rsidRDefault="00D9452E" w:rsidP="00563595"/>
    <w:sectPr w:rsidR="00D9452E" w:rsidRPr="00563595" w:rsidSect="00460D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4DAF2" w14:textId="77777777" w:rsidR="00F41098" w:rsidRDefault="00F41098">
      <w:r>
        <w:separator/>
      </w:r>
    </w:p>
    <w:p w14:paraId="258033CF" w14:textId="77777777" w:rsidR="00F41098" w:rsidRDefault="00F41098"/>
  </w:endnote>
  <w:endnote w:type="continuationSeparator" w:id="0">
    <w:p w14:paraId="1BDB5F32" w14:textId="77777777" w:rsidR="00F41098" w:rsidRDefault="00F41098">
      <w:r>
        <w:continuationSeparator/>
      </w:r>
    </w:p>
    <w:p w14:paraId="49DFB6BD" w14:textId="77777777" w:rsidR="00F41098" w:rsidRDefault="00F410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D928F" w14:textId="77777777" w:rsidR="00BC1C0F" w:rsidRDefault="00BC1C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1359A95B" w:rsidR="009210BF" w:rsidRDefault="00F41098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17839">
          <w:rPr>
            <w:sz w:val="16"/>
            <w:szCs w:val="16"/>
            <w:lang w:val="en-IN"/>
          </w:rPr>
          <w:t>EOM-ZO0-TP-000243</w:t>
        </w:r>
        <w:r w:rsidR="00A856B4">
          <w:rPr>
            <w:sz w:val="16"/>
            <w:szCs w:val="16"/>
            <w:lang w:val="en-IN"/>
          </w:rPr>
          <w:t xml:space="preserve"> Rev 00</w:t>
        </w:r>
        <w:r w:rsidR="00BC1C0F">
          <w:rPr>
            <w:sz w:val="16"/>
            <w:szCs w:val="16"/>
            <w:lang w:val="en-IN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B17839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B17839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84DDB" w14:textId="77777777" w:rsidR="00BC1C0F" w:rsidRDefault="00BC1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E9C08" w14:textId="77777777" w:rsidR="00F41098" w:rsidRDefault="00F41098">
      <w:r>
        <w:separator/>
      </w:r>
    </w:p>
    <w:p w14:paraId="7214B5AC" w14:textId="77777777" w:rsidR="00F41098" w:rsidRDefault="00F41098"/>
  </w:footnote>
  <w:footnote w:type="continuationSeparator" w:id="0">
    <w:p w14:paraId="1CB8A866" w14:textId="77777777" w:rsidR="00F41098" w:rsidRDefault="00F41098">
      <w:r>
        <w:continuationSeparator/>
      </w:r>
    </w:p>
    <w:p w14:paraId="732116E3" w14:textId="77777777" w:rsidR="00F41098" w:rsidRDefault="00F410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86E10" w14:textId="77777777" w:rsidR="00BC1C0F" w:rsidRDefault="00BC1C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460DF5">
      <w:trPr>
        <w:trHeight w:val="571"/>
      </w:trPr>
      <w:tc>
        <w:tcPr>
          <w:tcW w:w="2070" w:type="dxa"/>
        </w:tcPr>
        <w:p w14:paraId="01975BF5" w14:textId="3ADAEE84" w:rsidR="009210BF" w:rsidRDefault="00BC1C0F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BFD0522" wp14:editId="401A95D1">
                <wp:simplePos x="0" y="0"/>
                <wp:positionH relativeFrom="column">
                  <wp:posOffset>-215900</wp:posOffset>
                </wp:positionH>
                <wp:positionV relativeFrom="paragraph">
                  <wp:posOffset>-114935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32373E11" w:rsidR="009210BF" w:rsidRPr="006A25F8" w:rsidRDefault="00B17839" w:rsidP="00454BF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B17839">
            <w:rPr>
              <w:kern w:val="32"/>
              <w:sz w:val="24"/>
              <w:szCs w:val="24"/>
              <w:lang w:val="en-GB"/>
            </w:rPr>
            <w:t>Communications Systems Operations - Start-up Checklist - Schools &amp; Universities</w:t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BA852" w14:textId="77777777" w:rsidR="00BC1C0F" w:rsidRDefault="00BC1C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04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17839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1C0F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1E4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452E"/>
    <w:rsid w:val="00D952BF"/>
    <w:rsid w:val="00D95D83"/>
    <w:rsid w:val="00D97065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098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71B7BC-92A2-45E0-BD87-3A1D0A3F9D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32</TotalTime>
  <Pages>1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3778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EOM-ZO0-TP-000243 Rev 001</dc:subject>
  <dc:creator>Rivamonte, Leonnito (RMP)</dc:creator>
  <cp:keywords>ᅟ</cp:keywords>
  <cp:lastModifiedBy>Jancil Saldhana</cp:lastModifiedBy>
  <cp:revision>52</cp:revision>
  <cp:lastPrinted>2017-10-17T10:11:00Z</cp:lastPrinted>
  <dcterms:created xsi:type="dcterms:W3CDTF">2019-12-16T06:44:00Z</dcterms:created>
  <dcterms:modified xsi:type="dcterms:W3CDTF">2021-08-21T05:20:00Z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